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42" w:rsidRPr="00F571AC" w:rsidRDefault="00380D42" w:rsidP="00A21B7E">
      <w:pPr>
        <w:rPr>
          <w:b/>
          <w:bCs/>
          <w:u w:val="single"/>
          <w:lang w:val="es-CL"/>
        </w:rPr>
      </w:pPr>
      <w:r>
        <w:rPr>
          <w:lang w:val="es-CL"/>
        </w:rPr>
        <w:t xml:space="preserve">                                                 </w:t>
      </w:r>
      <w:r w:rsidRPr="00F571AC">
        <w:rPr>
          <w:b/>
          <w:bCs/>
          <w:u w:val="single"/>
          <w:lang w:val="es-CL"/>
        </w:rPr>
        <w:t>CURRICULUM  VITAE</w:t>
      </w:r>
    </w:p>
    <w:p w:rsidR="00380D42" w:rsidRPr="00D97118" w:rsidRDefault="00380D42" w:rsidP="00A21B7E">
      <w:pPr>
        <w:rPr>
          <w:u w:val="single"/>
          <w:lang w:val="es-CL"/>
        </w:rPr>
      </w:pPr>
      <w:r>
        <w:rPr>
          <w:u w:val="single"/>
          <w:lang w:val="es-CL"/>
        </w:rPr>
        <w:t xml:space="preserve">                                                                                                                                                           </w:t>
      </w:r>
    </w:p>
    <w:p w:rsidR="00380D42" w:rsidRDefault="00380D42" w:rsidP="00A21B7E">
      <w:pPr>
        <w:rPr>
          <w:u w:val="single"/>
          <w:lang w:val="es-CL"/>
        </w:rPr>
      </w:pPr>
    </w:p>
    <w:p w:rsidR="00380D42" w:rsidRDefault="00380D42" w:rsidP="00A21B7E">
      <w:pPr>
        <w:rPr>
          <w:sz w:val="20"/>
          <w:szCs w:val="20"/>
          <w:u w:val="single"/>
          <w:lang w:val="es-CL"/>
        </w:rPr>
      </w:pPr>
    </w:p>
    <w:p w:rsidR="00380D42" w:rsidRDefault="00380D42" w:rsidP="00A21B7E">
      <w:pPr>
        <w:rPr>
          <w:sz w:val="20"/>
          <w:szCs w:val="20"/>
          <w:u w:val="single"/>
          <w:lang w:val="es-CL"/>
        </w:rPr>
      </w:pPr>
    </w:p>
    <w:p w:rsidR="00380D42" w:rsidRPr="000E7216" w:rsidRDefault="00380D42" w:rsidP="00A21B7E">
      <w:pPr>
        <w:rPr>
          <w:sz w:val="18"/>
          <w:szCs w:val="18"/>
          <w:u w:val="single"/>
          <w:lang w:val="es-CL"/>
        </w:rPr>
      </w:pPr>
    </w:p>
    <w:p w:rsidR="00380D42" w:rsidRPr="00F571AC" w:rsidRDefault="00380D42" w:rsidP="00A21B7E">
      <w:pPr>
        <w:rPr>
          <w:b/>
          <w:bCs/>
          <w:sz w:val="20"/>
          <w:szCs w:val="20"/>
          <w:u w:val="single"/>
          <w:lang w:val="es-CL"/>
        </w:rPr>
      </w:pPr>
      <w:r w:rsidRPr="00F571AC">
        <w:rPr>
          <w:b/>
          <w:bCs/>
          <w:sz w:val="20"/>
          <w:szCs w:val="20"/>
          <w:u w:val="single"/>
          <w:lang w:val="es-CL"/>
        </w:rPr>
        <w:t>ANTECEDENTES PERSONALES</w:t>
      </w:r>
    </w:p>
    <w:p w:rsidR="00380D42" w:rsidRDefault="00380D42" w:rsidP="00A21B7E">
      <w:pPr>
        <w:rPr>
          <w:sz w:val="20"/>
          <w:szCs w:val="20"/>
          <w:u w:val="single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 xml:space="preserve">Nombre  </w:t>
      </w:r>
      <w:r>
        <w:rPr>
          <w:sz w:val="18"/>
          <w:szCs w:val="18"/>
          <w:lang w:val="es-CL"/>
        </w:rPr>
        <w:t xml:space="preserve">                                                            </w:t>
      </w:r>
      <w:r w:rsidRPr="00057676">
        <w:rPr>
          <w:b/>
          <w:bCs/>
          <w:sz w:val="18"/>
          <w:szCs w:val="18"/>
          <w:lang w:val="es-CL"/>
        </w:rPr>
        <w:t xml:space="preserve">: </w:t>
      </w:r>
      <w:r>
        <w:rPr>
          <w:sz w:val="18"/>
          <w:szCs w:val="18"/>
          <w:lang w:val="es-CL"/>
        </w:rPr>
        <w:t xml:space="preserve">   Manuel Alfredo Ahumada Araya</w:t>
      </w:r>
    </w:p>
    <w:p w:rsidR="00380D42" w:rsidRDefault="00380D42" w:rsidP="00A21B7E">
      <w:pPr>
        <w:rPr>
          <w:sz w:val="18"/>
          <w:szCs w:val="18"/>
          <w:lang w:val="es-CL"/>
        </w:rPr>
      </w:pPr>
      <w:bookmarkStart w:id="0" w:name="_GoBack"/>
    </w:p>
    <w:bookmarkEnd w:id="0"/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Fecha de Nacimiento</w:t>
      </w:r>
      <w:r>
        <w:rPr>
          <w:sz w:val="18"/>
          <w:szCs w:val="18"/>
          <w:lang w:val="es-CL"/>
        </w:rPr>
        <w:t xml:space="preserve">                                        </w:t>
      </w:r>
      <w:r w:rsidRPr="00057676">
        <w:rPr>
          <w:b/>
          <w:bCs/>
          <w:sz w:val="18"/>
          <w:szCs w:val="18"/>
          <w:lang w:val="es-CL"/>
        </w:rPr>
        <w:t>:</w:t>
      </w:r>
      <w:r>
        <w:rPr>
          <w:sz w:val="18"/>
          <w:szCs w:val="18"/>
          <w:lang w:val="es-CL"/>
        </w:rPr>
        <w:t xml:space="preserve">     Julio 05 de 1960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 xml:space="preserve">R.U.T.                                                                 </w:t>
      </w:r>
      <w:r w:rsidRPr="00057676">
        <w:rPr>
          <w:b/>
          <w:bCs/>
          <w:sz w:val="18"/>
          <w:szCs w:val="18"/>
          <w:lang w:val="es-CL"/>
        </w:rPr>
        <w:t>:</w:t>
      </w:r>
      <w:r>
        <w:rPr>
          <w:sz w:val="18"/>
          <w:szCs w:val="18"/>
          <w:lang w:val="es-CL"/>
        </w:rPr>
        <w:t xml:space="preserve">    07.531.030-7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Nacionalidad</w:t>
      </w:r>
      <w:r>
        <w:rPr>
          <w:sz w:val="18"/>
          <w:szCs w:val="18"/>
          <w:lang w:val="es-CL"/>
        </w:rPr>
        <w:t xml:space="preserve">                                                    </w:t>
      </w:r>
      <w:r w:rsidRPr="00A722CB">
        <w:rPr>
          <w:b/>
          <w:bCs/>
          <w:sz w:val="18"/>
          <w:szCs w:val="18"/>
          <w:lang w:val="es-CL"/>
        </w:rPr>
        <w:t xml:space="preserve"> :</w:t>
      </w:r>
      <w:r>
        <w:rPr>
          <w:sz w:val="18"/>
          <w:szCs w:val="18"/>
          <w:lang w:val="es-CL"/>
        </w:rPr>
        <w:t xml:space="preserve">    Chilena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Estado Civil</w:t>
      </w:r>
      <w:r>
        <w:rPr>
          <w:sz w:val="18"/>
          <w:szCs w:val="18"/>
          <w:lang w:val="es-CL"/>
        </w:rPr>
        <w:t xml:space="preserve">                                                      </w:t>
      </w:r>
      <w:r w:rsidRPr="00A722CB">
        <w:rPr>
          <w:b/>
          <w:bCs/>
          <w:sz w:val="18"/>
          <w:szCs w:val="18"/>
          <w:lang w:val="es-CL"/>
        </w:rPr>
        <w:t xml:space="preserve"> :</w:t>
      </w:r>
      <w:r>
        <w:rPr>
          <w:sz w:val="18"/>
          <w:szCs w:val="18"/>
          <w:lang w:val="es-CL"/>
        </w:rPr>
        <w:t xml:space="preserve">    Divorciado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Domicilio</w:t>
      </w:r>
      <w:r>
        <w:rPr>
          <w:sz w:val="18"/>
          <w:szCs w:val="18"/>
          <w:lang w:val="es-CL"/>
        </w:rPr>
        <w:t xml:space="preserve">                                                           </w:t>
      </w:r>
      <w:r w:rsidRPr="00A722CB">
        <w:rPr>
          <w:b/>
          <w:bCs/>
          <w:sz w:val="18"/>
          <w:szCs w:val="18"/>
          <w:lang w:val="es-CL"/>
        </w:rPr>
        <w:t xml:space="preserve"> :</w:t>
      </w:r>
      <w:r>
        <w:rPr>
          <w:sz w:val="18"/>
          <w:szCs w:val="18"/>
          <w:lang w:val="es-CL"/>
        </w:rPr>
        <w:t xml:space="preserve">    O’higgins 186, Los Andes..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Licencia de Conducir</w:t>
      </w:r>
      <w:r>
        <w:rPr>
          <w:sz w:val="18"/>
          <w:szCs w:val="18"/>
          <w:lang w:val="es-CL"/>
        </w:rPr>
        <w:t xml:space="preserve">                                        </w:t>
      </w:r>
      <w:r w:rsidRPr="00A722CB">
        <w:rPr>
          <w:b/>
          <w:bCs/>
          <w:sz w:val="18"/>
          <w:szCs w:val="18"/>
          <w:lang w:val="es-CL"/>
        </w:rPr>
        <w:t>:</w:t>
      </w:r>
      <w:r>
        <w:rPr>
          <w:sz w:val="18"/>
          <w:szCs w:val="18"/>
          <w:lang w:val="es-CL"/>
        </w:rPr>
        <w:t xml:space="preserve">     A-1 N° 07.531.030-7, Los Andes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Teléfono</w:t>
      </w:r>
      <w:r>
        <w:rPr>
          <w:sz w:val="18"/>
          <w:szCs w:val="18"/>
          <w:lang w:val="es-CL"/>
        </w:rPr>
        <w:t xml:space="preserve">                                                             </w:t>
      </w:r>
      <w:r w:rsidRPr="00A722CB">
        <w:rPr>
          <w:b/>
          <w:bCs/>
          <w:sz w:val="18"/>
          <w:szCs w:val="18"/>
          <w:lang w:val="es-CL"/>
        </w:rPr>
        <w:t xml:space="preserve"> :</w:t>
      </w:r>
      <w:r>
        <w:rPr>
          <w:sz w:val="18"/>
          <w:szCs w:val="18"/>
          <w:lang w:val="es-CL"/>
        </w:rPr>
        <w:t xml:space="preserve">    Celular 09-8409342,84444529,62246811</w:t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Pr="00F571AC" w:rsidRDefault="00380D42" w:rsidP="00A21B7E">
      <w:pPr>
        <w:rPr>
          <w:b/>
          <w:bCs/>
          <w:sz w:val="18"/>
          <w:szCs w:val="18"/>
          <w:u w:val="single"/>
          <w:lang w:val="es-CL"/>
        </w:rPr>
      </w:pPr>
      <w:r w:rsidRPr="00F571AC">
        <w:rPr>
          <w:b/>
          <w:bCs/>
          <w:sz w:val="18"/>
          <w:szCs w:val="18"/>
          <w:u w:val="single"/>
          <w:lang w:val="es-CL"/>
        </w:rPr>
        <w:t>ANTECEDENTES ACADEMICOS</w:t>
      </w:r>
    </w:p>
    <w:p w:rsidR="00380D42" w:rsidRDefault="00380D42" w:rsidP="00A21B7E">
      <w:pPr>
        <w:rPr>
          <w:sz w:val="18"/>
          <w:szCs w:val="18"/>
          <w:u w:val="single"/>
          <w:lang w:val="es-CL"/>
        </w:rPr>
      </w:pPr>
    </w:p>
    <w:p w:rsidR="00380D42" w:rsidRDefault="00380D42" w:rsidP="00A21B7E">
      <w:pPr>
        <w:rPr>
          <w:sz w:val="20"/>
          <w:szCs w:val="20"/>
          <w:u w:val="single"/>
          <w:lang w:val="es-CL"/>
        </w:rPr>
      </w:pPr>
    </w:p>
    <w:p w:rsidR="00380D42" w:rsidRPr="000E7216" w:rsidRDefault="00380D42" w:rsidP="005258A6">
      <w:pPr>
        <w:jc w:val="both"/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Titulo Obtenido</w:t>
      </w:r>
      <w:r>
        <w:rPr>
          <w:sz w:val="20"/>
          <w:szCs w:val="20"/>
          <w:lang w:val="es-CL"/>
        </w:rPr>
        <w:t xml:space="preserve">                                               </w:t>
      </w:r>
      <w:r w:rsidRPr="00057676">
        <w:rPr>
          <w:b/>
          <w:bCs/>
          <w:sz w:val="20"/>
          <w:szCs w:val="20"/>
          <w:lang w:val="es-CL"/>
        </w:rPr>
        <w:t xml:space="preserve">: </w:t>
      </w:r>
      <w:r w:rsidRPr="00057676">
        <w:rPr>
          <w:b/>
          <w:bCs/>
          <w:sz w:val="18"/>
          <w:szCs w:val="18"/>
          <w:lang w:val="es-CL"/>
        </w:rPr>
        <w:t xml:space="preserve"> </w:t>
      </w:r>
      <w:r w:rsidRPr="000E7216">
        <w:rPr>
          <w:sz w:val="18"/>
          <w:szCs w:val="18"/>
          <w:lang w:val="es-CL"/>
        </w:rPr>
        <w:t xml:space="preserve">   Técnico Mecánico Automotriz con mención Motores Diesel.</w:t>
      </w:r>
    </w:p>
    <w:p w:rsidR="00380D42" w:rsidRPr="000E7216" w:rsidRDefault="00380D42" w:rsidP="005258A6">
      <w:pPr>
        <w:jc w:val="both"/>
        <w:rPr>
          <w:sz w:val="18"/>
          <w:szCs w:val="18"/>
          <w:lang w:val="es-CL"/>
        </w:rPr>
      </w:pPr>
      <w:r w:rsidRPr="000E7216">
        <w:rPr>
          <w:sz w:val="18"/>
          <w:szCs w:val="18"/>
          <w:lang w:val="es-CL"/>
        </w:rPr>
        <w:t xml:space="preserve">                                                                            </w:t>
      </w:r>
      <w:r>
        <w:rPr>
          <w:sz w:val="18"/>
          <w:szCs w:val="18"/>
          <w:lang w:val="es-CL"/>
        </w:rPr>
        <w:t xml:space="preserve">          </w:t>
      </w:r>
      <w:r w:rsidRPr="000E7216">
        <w:rPr>
          <w:sz w:val="18"/>
          <w:szCs w:val="18"/>
          <w:lang w:val="es-CL"/>
        </w:rPr>
        <w:t xml:space="preserve"> Instituto Nacional de </w:t>
      </w:r>
      <w:r>
        <w:rPr>
          <w:sz w:val="18"/>
          <w:szCs w:val="18"/>
          <w:lang w:val="es-CL"/>
        </w:rPr>
        <w:t>Capacitación Profesional INACAP.</w:t>
      </w:r>
      <w:r>
        <w:rPr>
          <w:sz w:val="18"/>
          <w:szCs w:val="18"/>
          <w:lang w:val="es-CL"/>
        </w:rPr>
        <w:tab/>
      </w:r>
      <w:r>
        <w:rPr>
          <w:sz w:val="18"/>
          <w:szCs w:val="18"/>
          <w:lang w:val="es-CL"/>
        </w:rPr>
        <w:tab/>
      </w:r>
    </w:p>
    <w:p w:rsidR="00380D42" w:rsidRDefault="00380D42" w:rsidP="00A21B7E">
      <w:pPr>
        <w:rPr>
          <w:sz w:val="18"/>
          <w:szCs w:val="18"/>
          <w:lang w:val="es-CL"/>
        </w:rPr>
      </w:pPr>
    </w:p>
    <w:p w:rsidR="00380D42" w:rsidRPr="00F571AC" w:rsidRDefault="00380D42" w:rsidP="00A21B7E">
      <w:pPr>
        <w:rPr>
          <w:b/>
          <w:bCs/>
          <w:sz w:val="20"/>
          <w:szCs w:val="20"/>
          <w:u w:val="single"/>
          <w:lang w:val="es-CL"/>
        </w:rPr>
      </w:pPr>
      <w:r w:rsidRPr="00F571AC">
        <w:rPr>
          <w:b/>
          <w:bCs/>
          <w:sz w:val="20"/>
          <w:szCs w:val="20"/>
          <w:u w:val="single"/>
          <w:lang w:val="es-CL"/>
        </w:rPr>
        <w:t>ESTUDIOS COMPLEMENTARIOS</w:t>
      </w:r>
    </w:p>
    <w:p w:rsidR="00380D42" w:rsidRDefault="00380D42" w:rsidP="00A21B7E">
      <w:pPr>
        <w:rPr>
          <w:sz w:val="20"/>
          <w:szCs w:val="20"/>
          <w:u w:val="single"/>
          <w:lang w:val="es-CL"/>
        </w:rPr>
      </w:pPr>
    </w:p>
    <w:p w:rsidR="00380D42" w:rsidRDefault="00380D42" w:rsidP="005258A6">
      <w:pPr>
        <w:jc w:val="both"/>
        <w:rPr>
          <w:sz w:val="18"/>
          <w:szCs w:val="18"/>
          <w:lang w:val="es-CL"/>
        </w:rPr>
      </w:pPr>
      <w:r w:rsidRPr="00F571AC">
        <w:rPr>
          <w:b/>
          <w:bCs/>
          <w:sz w:val="18"/>
          <w:szCs w:val="18"/>
          <w:lang w:val="es-CL"/>
        </w:rPr>
        <w:t>2002</w:t>
      </w:r>
      <w:r>
        <w:rPr>
          <w:sz w:val="18"/>
          <w:szCs w:val="18"/>
          <w:lang w:val="es-CL"/>
        </w:rPr>
        <w:t xml:space="preserve">                                                                       </w:t>
      </w:r>
      <w:r w:rsidRPr="00F2390D">
        <w:rPr>
          <w:b/>
          <w:bCs/>
          <w:sz w:val="18"/>
          <w:szCs w:val="18"/>
          <w:lang w:val="es-CL"/>
        </w:rPr>
        <w:t xml:space="preserve"> :</w:t>
      </w:r>
      <w:r>
        <w:rPr>
          <w:sz w:val="18"/>
          <w:szCs w:val="18"/>
          <w:lang w:val="es-CL"/>
        </w:rPr>
        <w:t xml:space="preserve">    Curso de Computación Office 97, Instituto Profesional SOESTA</w:t>
      </w:r>
    </w:p>
    <w:p w:rsidR="00380D42" w:rsidRDefault="00380D42" w:rsidP="005258A6">
      <w:pPr>
        <w:jc w:val="both"/>
        <w:rPr>
          <w:sz w:val="18"/>
          <w:szCs w:val="18"/>
          <w:lang w:val="es-CL"/>
        </w:rPr>
      </w:pPr>
    </w:p>
    <w:p w:rsidR="00380D42" w:rsidRPr="000E7216" w:rsidRDefault="00380D42" w:rsidP="005258A6">
      <w:pPr>
        <w:jc w:val="both"/>
        <w:rPr>
          <w:sz w:val="18"/>
          <w:szCs w:val="18"/>
          <w:lang w:val="es-CL"/>
        </w:rPr>
      </w:pPr>
      <w:r w:rsidRPr="00F2390D">
        <w:rPr>
          <w:b/>
          <w:bCs/>
          <w:sz w:val="18"/>
          <w:szCs w:val="18"/>
          <w:lang w:val="es-CL"/>
        </w:rPr>
        <w:t xml:space="preserve">                                                                                :</w:t>
      </w:r>
      <w:r>
        <w:rPr>
          <w:sz w:val="18"/>
          <w:szCs w:val="18"/>
          <w:lang w:val="es-CL"/>
        </w:rPr>
        <w:t xml:space="preserve">    Curso de Óleo hidráulica en </w:t>
      </w:r>
      <w:r w:rsidRPr="000E7216">
        <w:rPr>
          <w:sz w:val="18"/>
          <w:szCs w:val="18"/>
          <w:lang w:val="es-CL"/>
        </w:rPr>
        <w:t xml:space="preserve">Instituto Nacional de </w:t>
      </w:r>
      <w:r>
        <w:rPr>
          <w:sz w:val="18"/>
          <w:szCs w:val="18"/>
          <w:lang w:val="es-CL"/>
        </w:rPr>
        <w:t xml:space="preserve">Capacitación                           </w:t>
      </w:r>
    </w:p>
    <w:p w:rsidR="00380D42" w:rsidRDefault="00380D42" w:rsidP="005258A6">
      <w:p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                                                                            Profesional  INACAP.</w:t>
      </w:r>
    </w:p>
    <w:p w:rsidR="00380D42" w:rsidRDefault="00380D42" w:rsidP="005258A6">
      <w:pPr>
        <w:jc w:val="both"/>
        <w:rPr>
          <w:sz w:val="20"/>
          <w:szCs w:val="20"/>
          <w:lang w:val="es-CL"/>
        </w:rPr>
      </w:pPr>
    </w:p>
    <w:p w:rsidR="00380D42" w:rsidRDefault="00380D42" w:rsidP="005258A6">
      <w:p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                                                                       </w:t>
      </w:r>
      <w:r w:rsidRPr="00F2390D">
        <w:rPr>
          <w:b/>
          <w:bCs/>
          <w:sz w:val="20"/>
          <w:szCs w:val="20"/>
          <w:lang w:val="es-CL"/>
        </w:rPr>
        <w:t>:</w:t>
      </w:r>
      <w:r>
        <w:rPr>
          <w:sz w:val="20"/>
          <w:szCs w:val="20"/>
          <w:lang w:val="es-CL"/>
        </w:rPr>
        <w:t xml:space="preserve">    Curso de Sistema de Gestión de Calidad ISO- 9001-2000</w:t>
      </w:r>
    </w:p>
    <w:p w:rsidR="00380D42" w:rsidRDefault="00380D42" w:rsidP="005258A6">
      <w:pPr>
        <w:jc w:val="both"/>
        <w:rPr>
          <w:sz w:val="20"/>
          <w:szCs w:val="20"/>
          <w:lang w:val="es-CL"/>
        </w:rPr>
      </w:pPr>
    </w:p>
    <w:p w:rsidR="00380D42" w:rsidRDefault="00380D42" w:rsidP="005258A6">
      <w:pPr>
        <w:jc w:val="both"/>
        <w:rPr>
          <w:sz w:val="20"/>
          <w:szCs w:val="20"/>
          <w:lang w:val="es-CL"/>
        </w:rPr>
      </w:pPr>
      <w:r w:rsidRPr="00F2390D">
        <w:rPr>
          <w:b/>
          <w:bCs/>
          <w:sz w:val="20"/>
          <w:szCs w:val="20"/>
          <w:lang w:val="es-CL"/>
        </w:rPr>
        <w:t>2001                                                                :</w:t>
      </w:r>
      <w:r>
        <w:rPr>
          <w:sz w:val="20"/>
          <w:szCs w:val="20"/>
          <w:lang w:val="es-CL"/>
        </w:rPr>
        <w:t xml:space="preserve">    Curso de Inyección Electrónica Combustible en Instituto</w:t>
      </w:r>
    </w:p>
    <w:p w:rsidR="00380D42" w:rsidRDefault="00380D42" w:rsidP="005258A6">
      <w:pPr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                                                                             Nacional de Capacitación Profesional INACAP.</w:t>
      </w:r>
    </w:p>
    <w:p w:rsidR="00380D42" w:rsidRDefault="00380D42" w:rsidP="00A21B7E">
      <w:pPr>
        <w:rPr>
          <w:sz w:val="20"/>
          <w:szCs w:val="20"/>
          <w:lang w:val="es-CL"/>
        </w:rPr>
      </w:pPr>
    </w:p>
    <w:p w:rsidR="00380D42" w:rsidRDefault="00380D42" w:rsidP="00A21B7E">
      <w:pPr>
        <w:rPr>
          <w:sz w:val="20"/>
          <w:szCs w:val="20"/>
          <w:lang w:val="es-CL"/>
        </w:rPr>
      </w:pPr>
    </w:p>
    <w:p w:rsidR="00380D42" w:rsidRPr="00F571AC" w:rsidRDefault="00380D42" w:rsidP="00A21B7E">
      <w:pPr>
        <w:rPr>
          <w:b/>
          <w:bCs/>
          <w:sz w:val="20"/>
          <w:szCs w:val="20"/>
          <w:u w:val="single"/>
          <w:lang w:val="es-CL"/>
        </w:rPr>
      </w:pPr>
      <w:r w:rsidRPr="00F571AC">
        <w:rPr>
          <w:b/>
          <w:bCs/>
          <w:sz w:val="20"/>
          <w:szCs w:val="20"/>
          <w:u w:val="single"/>
          <w:lang w:val="es-CL"/>
        </w:rPr>
        <w:t>ANTECEDENTES LABORALES</w:t>
      </w:r>
    </w:p>
    <w:p w:rsidR="00380D42" w:rsidRPr="00F571AC" w:rsidRDefault="00380D42" w:rsidP="00A21B7E">
      <w:pPr>
        <w:rPr>
          <w:b/>
          <w:bCs/>
          <w:sz w:val="20"/>
          <w:szCs w:val="20"/>
          <w:u w:val="single"/>
          <w:lang w:val="es-CL"/>
        </w:rPr>
      </w:pPr>
    </w:p>
    <w:p w:rsidR="00380D42" w:rsidRPr="00F571AC" w:rsidRDefault="00380D42" w:rsidP="00A21B7E">
      <w:pPr>
        <w:rPr>
          <w:b/>
          <w:bCs/>
          <w:sz w:val="20"/>
          <w:szCs w:val="20"/>
          <w:lang w:val="es-CL"/>
        </w:rPr>
      </w:pPr>
      <w:r w:rsidRPr="00F571AC">
        <w:rPr>
          <w:b/>
          <w:bCs/>
          <w:sz w:val="20"/>
          <w:szCs w:val="20"/>
          <w:lang w:val="es-CL"/>
        </w:rPr>
        <w:t>Conocimientos en Maquinaria Pesada, destacando las siguientes:</w:t>
      </w:r>
    </w:p>
    <w:p w:rsidR="00380D42" w:rsidRDefault="00380D42" w:rsidP="00A21B7E">
      <w:pPr>
        <w:rPr>
          <w:sz w:val="20"/>
          <w:szCs w:val="20"/>
          <w:lang w:val="es-CL"/>
        </w:rPr>
      </w:pPr>
    </w:p>
    <w:p w:rsidR="00380D42" w:rsidRDefault="00380D42" w:rsidP="00A21B7E">
      <w:pPr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                                                                         </w:t>
      </w:r>
      <w:r w:rsidRPr="00F2390D">
        <w:rPr>
          <w:b/>
          <w:bCs/>
          <w:sz w:val="20"/>
          <w:szCs w:val="20"/>
          <w:lang w:val="es-CL"/>
        </w:rPr>
        <w:t xml:space="preserve">: </w:t>
      </w:r>
      <w:r>
        <w:rPr>
          <w:sz w:val="20"/>
          <w:szCs w:val="20"/>
          <w:lang w:val="es-CL"/>
        </w:rPr>
        <w:t xml:space="preserve">   Excavadoras Caterpillar </w:t>
      </w:r>
      <w:smartTag w:uri="urn:schemas-microsoft-com:office:smarttags" w:element="metricconverter">
        <w:smartTagPr>
          <w:attr w:name="ProductID" w:val="320 C"/>
        </w:smartTagPr>
        <w:r>
          <w:rPr>
            <w:sz w:val="20"/>
            <w:szCs w:val="20"/>
            <w:lang w:val="es-CL"/>
          </w:rPr>
          <w:t>320 C</w:t>
        </w:r>
      </w:smartTag>
      <w:r>
        <w:rPr>
          <w:sz w:val="20"/>
          <w:szCs w:val="20"/>
          <w:lang w:val="es-CL"/>
        </w:rPr>
        <w:t xml:space="preserve"> y 320 CL </w:t>
      </w:r>
    </w:p>
    <w:p w:rsidR="00380D42" w:rsidRPr="00E45524" w:rsidRDefault="00380D42" w:rsidP="00A21B7E">
      <w:pPr>
        <w:rPr>
          <w:sz w:val="20"/>
          <w:szCs w:val="20"/>
          <w:lang w:val="es-ES_tradnl"/>
        </w:rPr>
      </w:pPr>
      <w:r w:rsidRPr="00E45524">
        <w:rPr>
          <w:sz w:val="20"/>
          <w:szCs w:val="20"/>
          <w:lang w:val="es-ES_tradnl"/>
        </w:rPr>
        <w:t xml:space="preserve">                                                                         </w:t>
      </w:r>
      <w:r w:rsidRPr="00E45524">
        <w:rPr>
          <w:b/>
          <w:bCs/>
          <w:sz w:val="20"/>
          <w:szCs w:val="20"/>
          <w:lang w:val="es-ES_tradnl"/>
        </w:rPr>
        <w:t>:</w:t>
      </w:r>
      <w:r w:rsidRPr="00E45524">
        <w:rPr>
          <w:sz w:val="20"/>
          <w:szCs w:val="20"/>
          <w:lang w:val="es-ES_tradnl"/>
        </w:rPr>
        <w:t xml:space="preserve">    Grúa Grove 80 T y Link Belt 20 T</w:t>
      </w:r>
    </w:p>
    <w:p w:rsidR="00380D42" w:rsidRPr="00126FB5" w:rsidRDefault="00380D42" w:rsidP="00A21B7E">
      <w:pPr>
        <w:rPr>
          <w:sz w:val="20"/>
          <w:szCs w:val="20"/>
        </w:rPr>
      </w:pPr>
      <w:r w:rsidRPr="00126FB5">
        <w:rPr>
          <w:sz w:val="20"/>
          <w:szCs w:val="20"/>
        </w:rPr>
        <w:t xml:space="preserve">                                                                         </w:t>
      </w:r>
      <w:r w:rsidRPr="00F2390D">
        <w:rPr>
          <w:b/>
          <w:bCs/>
          <w:sz w:val="20"/>
          <w:szCs w:val="20"/>
        </w:rPr>
        <w:t>:</w:t>
      </w:r>
      <w:r w:rsidRPr="00126FB5">
        <w:rPr>
          <w:sz w:val="20"/>
          <w:szCs w:val="20"/>
        </w:rPr>
        <w:t xml:space="preserve">    Scoop 2, 3</w:t>
      </w:r>
      <w:r>
        <w:rPr>
          <w:sz w:val="20"/>
          <w:szCs w:val="20"/>
        </w:rPr>
        <w:t xml:space="preserve">,5 </w:t>
      </w:r>
      <w:r w:rsidRPr="00126FB5">
        <w:rPr>
          <w:sz w:val="20"/>
          <w:szCs w:val="20"/>
        </w:rPr>
        <w:t xml:space="preserve">.5, </w:t>
      </w:r>
      <w:smartTag w:uri="urn:schemas-microsoft-com:office:smarttags" w:element="metricconverter">
        <w:smartTagPr>
          <w:attr w:name="ProductID" w:val="6 Yds"/>
        </w:smartTagPr>
        <w:r w:rsidRPr="00126FB5">
          <w:rPr>
            <w:sz w:val="20"/>
            <w:szCs w:val="20"/>
          </w:rPr>
          <w:t>6 Yds</w:t>
        </w:r>
        <w:r>
          <w:rPr>
            <w:sz w:val="20"/>
            <w:szCs w:val="20"/>
          </w:rPr>
          <w:t>,Sandvik LH 410</w:t>
        </w:r>
      </w:smartTag>
    </w:p>
    <w:p w:rsidR="00380D42" w:rsidRPr="00126FB5" w:rsidRDefault="00380D42" w:rsidP="00A21B7E">
      <w:pPr>
        <w:rPr>
          <w:sz w:val="20"/>
          <w:szCs w:val="20"/>
        </w:rPr>
      </w:pPr>
      <w:r w:rsidRPr="00F2390D">
        <w:rPr>
          <w:b/>
          <w:bCs/>
          <w:sz w:val="20"/>
          <w:szCs w:val="20"/>
        </w:rPr>
        <w:t xml:space="preserve">                                                                         :</w:t>
      </w:r>
      <w:r w:rsidRPr="00126FB5">
        <w:rPr>
          <w:sz w:val="20"/>
          <w:szCs w:val="20"/>
        </w:rPr>
        <w:t xml:space="preserve">    Retroexcavadora ford 565 E</w:t>
      </w:r>
    </w:p>
    <w:p w:rsidR="00380D42" w:rsidRDefault="00380D42" w:rsidP="00A21B7E">
      <w:pPr>
        <w:rPr>
          <w:sz w:val="20"/>
          <w:szCs w:val="20"/>
        </w:rPr>
      </w:pPr>
      <w:r w:rsidRPr="00126FB5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</w:t>
      </w:r>
      <w:r w:rsidRPr="00F2390D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  Cargadores Frontales Volvo L70C, Caterpillar y Bobcat </w:t>
      </w:r>
    </w:p>
    <w:p w:rsidR="00380D42" w:rsidRPr="00E45524" w:rsidRDefault="00380D42" w:rsidP="00A21B7E">
      <w:pPr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F2390D">
        <w:rPr>
          <w:b/>
          <w:bCs/>
          <w:sz w:val="20"/>
          <w:szCs w:val="20"/>
        </w:rPr>
        <w:t xml:space="preserve"> </w:t>
      </w:r>
      <w:r w:rsidRPr="00E45524">
        <w:rPr>
          <w:b/>
          <w:bCs/>
          <w:sz w:val="20"/>
          <w:szCs w:val="20"/>
          <w:lang w:val="en-GB"/>
        </w:rPr>
        <w:t>:</w:t>
      </w:r>
      <w:r w:rsidRPr="00E45524">
        <w:rPr>
          <w:sz w:val="20"/>
          <w:szCs w:val="20"/>
          <w:lang w:val="en-GB"/>
        </w:rPr>
        <w:t xml:space="preserve">    Jumbo Electro hidráulico  252 (2 </w:t>
      </w:r>
      <w:smartTag w:uri="urn:schemas-microsoft-com:office:smarttags" w:element="place">
        <w:r w:rsidRPr="00E45524">
          <w:rPr>
            <w:sz w:val="20"/>
            <w:szCs w:val="20"/>
            <w:lang w:val="en-GB"/>
          </w:rPr>
          <w:t>Brazos</w:t>
        </w:r>
      </w:smartTag>
      <w:r w:rsidRPr="00E45524">
        <w:rPr>
          <w:sz w:val="20"/>
          <w:szCs w:val="20"/>
          <w:lang w:val="en-GB"/>
        </w:rPr>
        <w:t>) Atlas Copco</w:t>
      </w:r>
    </w:p>
    <w:p w:rsidR="00380D42" w:rsidRPr="00014F79" w:rsidRDefault="00380D42" w:rsidP="00A21B7E">
      <w:pPr>
        <w:rPr>
          <w:sz w:val="20"/>
          <w:szCs w:val="20"/>
          <w:lang w:val="en-US"/>
        </w:rPr>
      </w:pPr>
      <w:r w:rsidRPr="00014F79">
        <w:rPr>
          <w:b/>
          <w:bCs/>
          <w:sz w:val="20"/>
          <w:szCs w:val="20"/>
          <w:lang w:val="en-US"/>
        </w:rPr>
        <w:t xml:space="preserve">                                                                         </w:t>
      </w:r>
      <w:r>
        <w:rPr>
          <w:b/>
          <w:bCs/>
          <w:sz w:val="20"/>
          <w:szCs w:val="20"/>
          <w:lang w:val="en-US"/>
        </w:rPr>
        <w:t xml:space="preserve">  </w:t>
      </w:r>
      <w:r w:rsidRPr="00014F79">
        <w:rPr>
          <w:sz w:val="20"/>
          <w:szCs w:val="20"/>
          <w:lang w:val="en-US"/>
        </w:rPr>
        <w:t xml:space="preserve">   Rocket Boomer 281 , 282 </w:t>
      </w:r>
      <w:r>
        <w:rPr>
          <w:sz w:val="20"/>
          <w:szCs w:val="20"/>
          <w:lang w:val="en-US"/>
        </w:rPr>
        <w:t xml:space="preserve">,Bolteck  </w:t>
      </w:r>
      <w:r w:rsidRPr="00014F79">
        <w:rPr>
          <w:sz w:val="20"/>
          <w:szCs w:val="20"/>
          <w:lang w:val="en-US"/>
        </w:rPr>
        <w:t>Atlas Copco</w:t>
      </w:r>
    </w:p>
    <w:p w:rsidR="00380D42" w:rsidRPr="00014F79" w:rsidRDefault="00380D42" w:rsidP="00A21B7E">
      <w:pPr>
        <w:rPr>
          <w:sz w:val="20"/>
          <w:szCs w:val="20"/>
          <w:lang w:val="en-US"/>
        </w:rPr>
      </w:pPr>
      <w:r w:rsidRPr="00014F79">
        <w:rPr>
          <w:sz w:val="20"/>
          <w:szCs w:val="20"/>
          <w:lang w:val="en-US"/>
        </w:rPr>
        <w:t xml:space="preserve">                                                                         </w:t>
      </w:r>
      <w:r>
        <w:rPr>
          <w:sz w:val="20"/>
          <w:szCs w:val="20"/>
          <w:lang w:val="en-US"/>
        </w:rPr>
        <w:t xml:space="preserve">  </w:t>
      </w:r>
      <w:r w:rsidRPr="00014F79">
        <w:rPr>
          <w:sz w:val="20"/>
          <w:szCs w:val="20"/>
          <w:lang w:val="en-US"/>
        </w:rPr>
        <w:t xml:space="preserve">   Scoop 1010</w:t>
      </w:r>
      <w:r>
        <w:rPr>
          <w:sz w:val="20"/>
          <w:szCs w:val="20"/>
          <w:lang w:val="en-US"/>
        </w:rPr>
        <w:t>,Dumper MT 2000,MT 431</w:t>
      </w:r>
    </w:p>
    <w:p w:rsidR="00380D42" w:rsidRPr="000F2A0C" w:rsidRDefault="00380D42" w:rsidP="00A21B7E">
      <w:pPr>
        <w:rPr>
          <w:sz w:val="20"/>
          <w:szCs w:val="20"/>
        </w:rPr>
      </w:pPr>
      <w:r w:rsidRPr="00014F79">
        <w:rPr>
          <w:sz w:val="20"/>
          <w:szCs w:val="20"/>
          <w:lang w:val="en-US"/>
        </w:rPr>
        <w:t xml:space="preserve">                                                                        </w:t>
      </w:r>
      <w:r w:rsidRPr="00014F79">
        <w:rPr>
          <w:b/>
          <w:bCs/>
          <w:sz w:val="20"/>
          <w:szCs w:val="20"/>
          <w:lang w:val="en-US"/>
        </w:rPr>
        <w:t xml:space="preserve"> </w:t>
      </w:r>
      <w:r w:rsidRPr="000F2A0C">
        <w:rPr>
          <w:b/>
          <w:bCs/>
          <w:sz w:val="20"/>
          <w:szCs w:val="20"/>
        </w:rPr>
        <w:t>:</w:t>
      </w:r>
      <w:r w:rsidRPr="000F2A0C">
        <w:rPr>
          <w:sz w:val="20"/>
          <w:szCs w:val="20"/>
        </w:rPr>
        <w:t xml:space="preserve">    Track Drill Atlas Copco</w:t>
      </w:r>
    </w:p>
    <w:p w:rsidR="00380D42" w:rsidRDefault="00380D42" w:rsidP="00A21B7E">
      <w:pPr>
        <w:rPr>
          <w:sz w:val="20"/>
          <w:szCs w:val="20"/>
        </w:rPr>
      </w:pPr>
      <w:r w:rsidRPr="000F2A0C">
        <w:rPr>
          <w:sz w:val="20"/>
          <w:szCs w:val="20"/>
        </w:rPr>
        <w:t xml:space="preserve">                                                                         </w:t>
      </w:r>
      <w:r w:rsidRPr="00F2390D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Bomba Impulsadora de Hormigón Putzmeister y Aliva</w:t>
      </w:r>
    </w:p>
    <w:p w:rsidR="00380D42" w:rsidRDefault="00380D42" w:rsidP="00A21B7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A722CB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Camiones Mercedes Benz  , Scania Volvo,Fiat y Mack.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.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A722CB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  Buses Mercedes Benz, Scania y Volvo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Camionetas Chevrolet Nissan y Toyota, Bencineras y Diesel.</w:t>
      </w:r>
    </w:p>
    <w:p w:rsidR="00380D42" w:rsidRDefault="00380D42" w:rsidP="005258A6">
      <w:pPr>
        <w:rPr>
          <w:sz w:val="20"/>
          <w:szCs w:val="20"/>
        </w:rPr>
      </w:pPr>
    </w:p>
    <w:p w:rsidR="00380D42" w:rsidRDefault="00380D42" w:rsidP="000F2A0C">
      <w:pPr>
        <w:rPr>
          <w:sz w:val="20"/>
          <w:szCs w:val="20"/>
        </w:rPr>
      </w:pPr>
      <w:r>
        <w:rPr>
          <w:sz w:val="20"/>
          <w:szCs w:val="20"/>
        </w:rPr>
        <w:t xml:space="preserve">Febrero a la fecha 2012                                   </w:t>
      </w:r>
      <w:r w:rsidRPr="000F2A0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   </w:t>
      </w:r>
      <w:r w:rsidRPr="00624A0F">
        <w:rPr>
          <w:b/>
          <w:sz w:val="20"/>
          <w:szCs w:val="20"/>
        </w:rPr>
        <w:t>Jefe de Flota de  GMS</w:t>
      </w:r>
      <w:r>
        <w:rPr>
          <w:sz w:val="20"/>
          <w:szCs w:val="20"/>
        </w:rPr>
        <w:t xml:space="preserve"> Mina Alcaparrosa,Copiapo, a cargo de</w:t>
      </w:r>
    </w:p>
    <w:p w:rsidR="00380D42" w:rsidRDefault="00380D42" w:rsidP="000F2A0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80D42" w:rsidRDefault="00380D42" w:rsidP="000F2A0C">
      <w:pPr>
        <w:tabs>
          <w:tab w:val="left" w:pos="391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mantenciones y reparaciones de Jumbos 281,282 DTH ORION  </w:t>
      </w:r>
    </w:p>
    <w:p w:rsidR="00380D42" w:rsidRDefault="00380D42" w:rsidP="000F2A0C">
      <w:pPr>
        <w:tabs>
          <w:tab w:val="left" w:pos="3915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380D42" w:rsidRDefault="00380D42" w:rsidP="000F2A0C">
      <w:pPr>
        <w:tabs>
          <w:tab w:val="left" w:pos="3915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0F2A0C">
        <w:rPr>
          <w:sz w:val="20"/>
          <w:szCs w:val="20"/>
          <w:lang w:val="en-US"/>
        </w:rPr>
        <w:t>Y CUBEX,SCOOP SANDVIK LH 410</w:t>
      </w:r>
      <w:r>
        <w:rPr>
          <w:sz w:val="20"/>
          <w:szCs w:val="20"/>
          <w:lang w:val="en-US"/>
        </w:rPr>
        <w:t>.</w:t>
      </w:r>
    </w:p>
    <w:p w:rsidR="00380D42" w:rsidRPr="000F2A0C" w:rsidRDefault="00380D42" w:rsidP="000F2A0C">
      <w:pPr>
        <w:tabs>
          <w:tab w:val="left" w:pos="3915"/>
        </w:tabs>
        <w:rPr>
          <w:sz w:val="20"/>
          <w:szCs w:val="20"/>
          <w:lang w:val="en-US"/>
        </w:rPr>
      </w:pPr>
    </w:p>
    <w:p w:rsidR="00380D42" w:rsidRDefault="00380D42" w:rsidP="00AB2F33">
      <w:pPr>
        <w:ind w:left="1416" w:hanging="1416"/>
        <w:rPr>
          <w:sz w:val="20"/>
          <w:szCs w:val="20"/>
        </w:rPr>
      </w:pPr>
      <w:r w:rsidRPr="00AB2F33">
        <w:rPr>
          <w:b/>
          <w:sz w:val="20"/>
          <w:szCs w:val="20"/>
        </w:rPr>
        <w:t xml:space="preserve">2010 </w:t>
      </w:r>
      <w:r>
        <w:rPr>
          <w:b/>
          <w:sz w:val="20"/>
          <w:szCs w:val="20"/>
        </w:rPr>
        <w:t>-2011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: Renuncia voluntaria de Geotec Boyles S.A, </w:t>
      </w:r>
      <w:r>
        <w:rPr>
          <w:sz w:val="20"/>
          <w:szCs w:val="20"/>
        </w:rPr>
        <w:t xml:space="preserve">para dedicarme a                              </w:t>
      </w:r>
    </w:p>
    <w:p w:rsidR="00380D42" w:rsidRPr="00AB2F33" w:rsidRDefault="00380D42" w:rsidP="00AB2F33">
      <w:pPr>
        <w:ind w:left="1416" w:hanging="141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Negocios particulares</w:t>
      </w:r>
    </w:p>
    <w:p w:rsidR="00380D42" w:rsidRDefault="00380D42" w:rsidP="005258A6">
      <w:pPr>
        <w:rPr>
          <w:b/>
          <w:sz w:val="20"/>
          <w:szCs w:val="20"/>
        </w:rPr>
      </w:pPr>
    </w:p>
    <w:p w:rsidR="00380D42" w:rsidRDefault="00380D42" w:rsidP="00AB2F33">
      <w:pPr>
        <w:rPr>
          <w:sz w:val="20"/>
          <w:szCs w:val="20"/>
        </w:rPr>
      </w:pPr>
      <w:r w:rsidRPr="0013347B">
        <w:rPr>
          <w:b/>
          <w:sz w:val="20"/>
          <w:szCs w:val="20"/>
        </w:rPr>
        <w:t>Julio 2007</w:t>
      </w:r>
      <w:r>
        <w:rPr>
          <w:b/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            :     </w:t>
      </w:r>
      <w:r w:rsidRPr="0013347B">
        <w:rPr>
          <w:b/>
          <w:sz w:val="20"/>
          <w:szCs w:val="20"/>
        </w:rPr>
        <w:t>Jefe de Flota de Geotec Boyles Bros S.A</w:t>
      </w:r>
      <w:r>
        <w:rPr>
          <w:sz w:val="20"/>
          <w:szCs w:val="20"/>
        </w:rPr>
        <w:t xml:space="preserve">, a cargo de 380 </w:t>
      </w:r>
    </w:p>
    <w:p w:rsidR="00380D42" w:rsidRDefault="00380D42" w:rsidP="00AB2F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Equipos  distribuidos en diferentes faenas(Escondida,</w:t>
      </w:r>
    </w:p>
    <w:p w:rsidR="00380D42" w:rsidRDefault="00380D42" w:rsidP="00AB2F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Collahuasi, Cerro Colorado,Spence, Escondida,Chuqicamata</w:t>
      </w:r>
    </w:p>
    <w:p w:rsidR="00380D42" w:rsidRDefault="00380D42" w:rsidP="00AB2F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El Salado, Mansa Mina,Romeral etc.)supervisar  mantención</w:t>
      </w:r>
    </w:p>
    <w:p w:rsidR="00380D42" w:rsidRDefault="00380D42" w:rsidP="00AB2F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Preventiva,correctiva y predictiva, a su vez a cargo de taller</w:t>
      </w:r>
    </w:p>
    <w:p w:rsidR="00380D42" w:rsidRDefault="00380D42" w:rsidP="00AB2F33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Central de Santiago, coordinando planificaciones,                   capacitaciones  en faenas .  Adquisiciones de equipos y repuestos.                                           </w:t>
      </w:r>
    </w:p>
    <w:p w:rsidR="00380D42" w:rsidRDefault="00380D42" w:rsidP="005258A6">
      <w:pPr>
        <w:rPr>
          <w:b/>
          <w:bCs/>
          <w:sz w:val="20"/>
          <w:szCs w:val="20"/>
        </w:rPr>
      </w:pPr>
      <w:r w:rsidRPr="006231F1">
        <w:rPr>
          <w:b/>
          <w:bCs/>
          <w:sz w:val="20"/>
          <w:szCs w:val="20"/>
        </w:rPr>
        <w:t xml:space="preserve">Marzo </w:t>
      </w:r>
      <w:smartTag w:uri="urn:schemas-microsoft-com:office:smarttags" w:element="PersonName">
        <w:smartTagPr>
          <w:attr w:name="ProductID" w:val="la Empresa"/>
        </w:smartTagPr>
        <w:smartTag w:uri="urn:schemas-microsoft-com:office:smarttags" w:element="metricconverter">
          <w:smartTagPr>
            <w:attr w:name="ProductID" w:val="2006 a"/>
          </w:smartTagPr>
          <w:r w:rsidRPr="006231F1">
            <w:rPr>
              <w:b/>
              <w:bCs/>
              <w:sz w:val="20"/>
              <w:szCs w:val="20"/>
            </w:rPr>
            <w:t>2006 a</w:t>
          </w:r>
        </w:smartTag>
      </w:smartTag>
      <w:r w:rsidRPr="006231F1">
        <w:rPr>
          <w:b/>
          <w:bCs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Empresa"/>
        </w:smartTagPr>
        <w:r w:rsidRPr="006231F1">
          <w:rPr>
            <w:b/>
            <w:bCs/>
            <w:sz w:val="20"/>
            <w:szCs w:val="20"/>
          </w:rPr>
          <w:t>la Fecha</w:t>
        </w:r>
      </w:smartTag>
      <w:r>
        <w:rPr>
          <w:b/>
          <w:bCs/>
          <w:sz w:val="20"/>
          <w:szCs w:val="20"/>
        </w:rPr>
        <w:t xml:space="preserve">                                   :   Jefe de Taller R.I.N.A.S.A  Contrato de Sevicio Gerencia </w:t>
      </w:r>
    </w:p>
    <w:p w:rsidR="00380D42" w:rsidRDefault="00380D42" w:rsidP="005258A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Mina Subterránea, a cargo 22 equipos, entre ellos Lhd  </w:t>
      </w:r>
    </w:p>
    <w:p w:rsidR="00380D42" w:rsidRDefault="00380D42" w:rsidP="005258A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Jumbos, equipos de levante, Camiones y Vehículos </w:t>
      </w:r>
    </w:p>
    <w:p w:rsidR="00380D42" w:rsidRPr="006231F1" w:rsidRDefault="00380D42" w:rsidP="005258A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Menores, para Codelco División Andina.                  </w:t>
      </w:r>
    </w:p>
    <w:p w:rsidR="00380D42" w:rsidRDefault="00380D42" w:rsidP="005258A6">
      <w:pPr>
        <w:rPr>
          <w:sz w:val="20"/>
          <w:szCs w:val="20"/>
        </w:rPr>
      </w:pPr>
      <w:smartTag w:uri="urn:schemas-microsoft-com:office:smarttags" w:element="PersonName">
        <w:smartTagPr>
          <w:attr w:name="ProductID" w:val="la Empresa"/>
        </w:smartTagPr>
        <w:smartTag w:uri="urn:schemas-microsoft-com:office:smarttags" w:element="metricconverter">
          <w:smartTagPr>
            <w:attr w:name="ProductID" w:val="2005 a"/>
          </w:smartTagPr>
          <w:r>
            <w:rPr>
              <w:b/>
              <w:bCs/>
              <w:sz w:val="20"/>
              <w:szCs w:val="20"/>
            </w:rPr>
            <w:t>2005 a</w:t>
          </w:r>
        </w:smartTag>
      </w:smartTag>
      <w:r>
        <w:rPr>
          <w:b/>
          <w:bCs/>
          <w:sz w:val="20"/>
          <w:szCs w:val="20"/>
        </w:rPr>
        <w:t xml:space="preserve"> 2006                                                      :</w:t>
      </w:r>
      <w:r>
        <w:rPr>
          <w:sz w:val="20"/>
          <w:szCs w:val="20"/>
        </w:rPr>
        <w:t xml:space="preserve">    Supervisor Mecánico Empresa  Fe grande S.A. Contrato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Obras y Desarrollo Mina           </w:t>
      </w:r>
      <w:r w:rsidRPr="006A2F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Subterránea año 2005-2006 Codelco Chile Div. Andina</w:t>
      </w:r>
    </w:p>
    <w:p w:rsidR="00380D42" w:rsidRDefault="00380D42" w:rsidP="005258A6">
      <w:pPr>
        <w:rPr>
          <w:sz w:val="20"/>
          <w:szCs w:val="20"/>
        </w:rPr>
      </w:pPr>
    </w:p>
    <w:p w:rsidR="00380D42" w:rsidRDefault="00380D42" w:rsidP="005258A6">
      <w:pPr>
        <w:rPr>
          <w:sz w:val="20"/>
          <w:szCs w:val="20"/>
        </w:rPr>
      </w:pPr>
      <w:smartTag w:uri="urn:schemas-microsoft-com:office:smarttags" w:element="PersonName">
        <w:smartTagPr>
          <w:attr w:name="ProductID" w:val="la Empresa"/>
        </w:smartTagPr>
        <w:smartTag w:uri="urn:schemas-microsoft-com:office:smarttags" w:element="metricconverter">
          <w:smartTagPr>
            <w:attr w:name="ProductID" w:val="2003 a"/>
          </w:smartTagPr>
          <w:r w:rsidRPr="00F571AC">
            <w:rPr>
              <w:b/>
              <w:bCs/>
              <w:sz w:val="20"/>
              <w:szCs w:val="20"/>
            </w:rPr>
            <w:t xml:space="preserve">2003 </w:t>
          </w:r>
          <w:r>
            <w:rPr>
              <w:b/>
              <w:bCs/>
              <w:sz w:val="20"/>
              <w:szCs w:val="20"/>
            </w:rPr>
            <w:t>a</w:t>
          </w:r>
        </w:smartTag>
      </w:smartTag>
      <w:r>
        <w:rPr>
          <w:b/>
          <w:bCs/>
          <w:sz w:val="20"/>
          <w:szCs w:val="20"/>
        </w:rPr>
        <w:t xml:space="preserve"> 2005</w:t>
      </w:r>
      <w:r>
        <w:rPr>
          <w:sz w:val="20"/>
          <w:szCs w:val="20"/>
        </w:rPr>
        <w:t xml:space="preserve">                                                     </w:t>
      </w:r>
      <w:r w:rsidRPr="00A722CB">
        <w:rPr>
          <w:b/>
          <w:bCs/>
          <w:sz w:val="20"/>
          <w:szCs w:val="20"/>
        </w:rPr>
        <w:t>:</w:t>
      </w:r>
      <w:r w:rsidRPr="00F2390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  Trabajos particulares, mecanizados y soldadura para                  </w:t>
      </w:r>
    </w:p>
    <w:p w:rsidR="00380D42" w:rsidRDefault="00380D42" w:rsidP="005258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Jumbos y  Scoop de la empresa Atlas Copco Chilena.</w:t>
      </w:r>
    </w:p>
    <w:p w:rsidR="00380D42" w:rsidRDefault="00380D42" w:rsidP="005258A6">
      <w:pPr>
        <w:rPr>
          <w:sz w:val="20"/>
          <w:szCs w:val="20"/>
        </w:rPr>
      </w:pPr>
    </w:p>
    <w:p w:rsidR="00380D42" w:rsidRDefault="00380D42" w:rsidP="005258A6">
      <w:pPr>
        <w:jc w:val="both"/>
        <w:rPr>
          <w:sz w:val="20"/>
          <w:szCs w:val="20"/>
        </w:rPr>
      </w:pPr>
      <w:smartTag w:uri="urn:schemas-microsoft-com:office:smarttags" w:element="PersonName">
        <w:smartTagPr>
          <w:attr w:name="ProductID" w:val="la Empresa"/>
        </w:smartTagPr>
        <w:smartTag w:uri="urn:schemas-microsoft-com:office:smarttags" w:element="metricconverter">
          <w:smartTagPr>
            <w:attr w:name="ProductID" w:val="1990 a"/>
          </w:smartTagPr>
          <w:r w:rsidRPr="00F571AC">
            <w:rPr>
              <w:b/>
              <w:bCs/>
              <w:sz w:val="20"/>
              <w:szCs w:val="20"/>
            </w:rPr>
            <w:t>1990 a</w:t>
          </w:r>
        </w:smartTag>
      </w:smartTag>
      <w:r w:rsidRPr="00F571AC">
        <w:rPr>
          <w:b/>
          <w:bCs/>
          <w:sz w:val="20"/>
          <w:szCs w:val="20"/>
        </w:rPr>
        <w:t xml:space="preserve"> 2003</w:t>
      </w:r>
      <w:r>
        <w:rPr>
          <w:sz w:val="20"/>
          <w:szCs w:val="20"/>
        </w:rPr>
        <w:t xml:space="preserve">                                                    </w:t>
      </w:r>
      <w:r w:rsidRPr="00F2390D">
        <w:rPr>
          <w:b/>
          <w:bCs/>
          <w:sz w:val="20"/>
          <w:szCs w:val="20"/>
        </w:rPr>
        <w:t xml:space="preserve"> :</w:t>
      </w:r>
      <w:r>
        <w:rPr>
          <w:sz w:val="20"/>
          <w:szCs w:val="20"/>
        </w:rPr>
        <w:t xml:space="preserve">     Trabaja en la empresa Ingeniería, Construcción y Minería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INCOMIN LTDA.  Se desempeña como Jefe del 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Departamento de Maquinarias, encargado de mantener 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Disponibles una amplia gama de equipos que posee la                     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Empresa (61 Equipos), realiza programas de mantención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Preventivas y Correctivas de los Equipos, interviene en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Mantenciones y reparaciones de vehículos menores y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Maquinaria  Pesada. Encargado de cotizar y Adquisición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de Maquinaria Minería, vehículos Menores y Repuestos.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Coordinación General de Maquinarias dispuestas en las </w:t>
      </w:r>
    </w:p>
    <w:p w:rsidR="00380D42" w:rsidRDefault="00380D42" w:rsidP="005258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Distintas faenas  que entre algunas destaca:</w:t>
      </w:r>
    </w:p>
    <w:p w:rsidR="00380D42" w:rsidRDefault="00380D42" w:rsidP="005258A6">
      <w:pPr>
        <w:numPr>
          <w:ilvl w:val="0"/>
          <w:numId w:val="5"/>
        </w:numPr>
        <w:tabs>
          <w:tab w:val="clear" w:pos="720"/>
          <w:tab w:val="num" w:pos="3780"/>
        </w:tabs>
        <w:ind w:left="378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Jefe de Maquinarias Obras Complementarias y Desarrollo</w:t>
      </w:r>
    </w:p>
    <w:p w:rsidR="00380D42" w:rsidRDefault="00380D42" w:rsidP="005258A6">
      <w:pPr>
        <w:ind w:left="3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Mina 2002, Codelco Chile División Andina.</w:t>
      </w:r>
    </w:p>
    <w:p w:rsidR="00380D42" w:rsidRPr="00126FB5" w:rsidRDefault="00380D42" w:rsidP="005258A6">
      <w:pPr>
        <w:ind w:left="360"/>
        <w:jc w:val="both"/>
        <w:rPr>
          <w:sz w:val="20"/>
          <w:szCs w:val="20"/>
        </w:rPr>
      </w:pP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Embalse Ovejería Huechun Año 2002-2003,Codelco Chile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División Andina.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Esval Los Andes Año 2002-2003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Esval Llay Llay, Año 2002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Sala de Máquinas Central Hidroeléctrica Chacabuquito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Año 2002, Codelco Chile División Andina.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Excavación y Fortificación de Túnel Central Hidroeléctrica       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Lago Atravesado </w:t>
      </w:r>
      <w:r w:rsidRPr="00180CBB">
        <w:rPr>
          <w:sz w:val="20"/>
          <w:szCs w:val="20"/>
        </w:rPr>
        <w:t xml:space="preserve"> </w:t>
      </w:r>
      <w:r>
        <w:rPr>
          <w:sz w:val="20"/>
          <w:szCs w:val="20"/>
        </w:rPr>
        <w:t>Coyhaique, año 2001-2002.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Excavación y Fortificación Túnel La Calavera II,Autopista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Aconcagua  (Llay Llay), Año 2000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Construcción Puente Quilimari IV Región Autopista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Aconcagua, Año 2000.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Construcción Plaza de Peaje Pichidangui,Auto pista     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Aconcagua, Año 2001.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Administrador de Contrato de Lubricación y Servicios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Mina Sur-Sur, Codelco División Andina, año 1999.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Tendido de Tubería Concentrador a Planta de Filtros,Codelco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Chile División Andina, año 1999.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Excavación PT3 – PT4 Túneles Codelco Chile División 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Andina, año 1999.</w:t>
      </w:r>
    </w:p>
    <w:p w:rsidR="00380D42" w:rsidRDefault="00380D42" w:rsidP="005258A6">
      <w:pPr>
        <w:numPr>
          <w:ilvl w:val="0"/>
          <w:numId w:val="9"/>
        </w:numPr>
        <w:tabs>
          <w:tab w:val="clear" w:pos="3544"/>
          <w:tab w:val="num" w:pos="3960"/>
        </w:tabs>
        <w:ind w:firstLine="56"/>
        <w:jc w:val="both"/>
        <w:rPr>
          <w:sz w:val="20"/>
          <w:szCs w:val="20"/>
        </w:rPr>
      </w:pPr>
      <w:r>
        <w:rPr>
          <w:sz w:val="20"/>
          <w:szCs w:val="20"/>
        </w:rPr>
        <w:t>Contrato de Mantención y Reparación de Ferrocarril Haulage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Codelco Chile División Andina, Año 1991.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>Empresa  INCOMIN LTDA. Recibió la siguiente certificación: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</w:p>
    <w:p w:rsidR="00380D42" w:rsidRPr="00F571AC" w:rsidRDefault="00380D42" w:rsidP="005258A6">
      <w:pPr>
        <w:ind w:left="3544"/>
        <w:jc w:val="both"/>
        <w:rPr>
          <w:b/>
          <w:bCs/>
          <w:sz w:val="20"/>
          <w:szCs w:val="20"/>
        </w:rPr>
      </w:pPr>
      <w:r w:rsidRPr="00F571AC">
        <w:rPr>
          <w:b/>
          <w:bCs/>
          <w:sz w:val="20"/>
          <w:szCs w:val="20"/>
        </w:rPr>
        <w:t xml:space="preserve">Certificate of Complianse ISO 9001 – 2000  Servicios de </w:t>
      </w:r>
    </w:p>
    <w:p w:rsidR="00380D42" w:rsidRPr="00F571AC" w:rsidRDefault="00380D42" w:rsidP="005258A6">
      <w:pPr>
        <w:ind w:left="3544"/>
        <w:jc w:val="both"/>
        <w:rPr>
          <w:b/>
          <w:bCs/>
          <w:sz w:val="20"/>
          <w:szCs w:val="20"/>
        </w:rPr>
      </w:pPr>
      <w:r w:rsidRPr="00F571AC">
        <w:rPr>
          <w:b/>
          <w:bCs/>
          <w:sz w:val="20"/>
          <w:szCs w:val="20"/>
        </w:rPr>
        <w:t>Mantención de Plantas Industriales.</w:t>
      </w:r>
    </w:p>
    <w:p w:rsidR="00380D42" w:rsidRPr="00F571AC" w:rsidRDefault="00380D42" w:rsidP="005258A6">
      <w:pPr>
        <w:ind w:left="3544"/>
        <w:jc w:val="both"/>
        <w:rPr>
          <w:b/>
          <w:bCs/>
          <w:sz w:val="20"/>
          <w:szCs w:val="20"/>
        </w:rPr>
      </w:pPr>
      <w:r w:rsidRPr="00F571AC">
        <w:rPr>
          <w:b/>
          <w:bCs/>
          <w:sz w:val="20"/>
          <w:szCs w:val="20"/>
        </w:rPr>
        <w:t>Los Andes Junio 10 de 2003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</w:p>
    <w:p w:rsidR="00380D42" w:rsidRDefault="00380D42" w:rsidP="005258A6">
      <w:pPr>
        <w:jc w:val="both"/>
        <w:rPr>
          <w:sz w:val="20"/>
          <w:szCs w:val="20"/>
        </w:rPr>
      </w:pPr>
    </w:p>
    <w:p w:rsidR="00380D42" w:rsidRDefault="00380D42" w:rsidP="005258A6">
      <w:pPr>
        <w:jc w:val="both"/>
        <w:rPr>
          <w:sz w:val="20"/>
          <w:szCs w:val="20"/>
        </w:rPr>
      </w:pPr>
      <w:r w:rsidRPr="0061056E">
        <w:rPr>
          <w:b/>
          <w:bCs/>
          <w:sz w:val="20"/>
          <w:szCs w:val="20"/>
        </w:rPr>
        <w:t>1989- 1990</w:t>
      </w:r>
      <w:r>
        <w:rPr>
          <w:sz w:val="20"/>
          <w:szCs w:val="20"/>
        </w:rPr>
        <w:t xml:space="preserve">                                                      </w:t>
      </w:r>
      <w:r w:rsidRPr="00F2390D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 Trabajos particulares de reparación y mantención de 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Maquinaria Pesada (Tractores, Cargadores Frontales,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Retroexcavadoras, Buses y  Camiones). </w:t>
      </w:r>
    </w:p>
    <w:p w:rsidR="00380D42" w:rsidRDefault="00380D42" w:rsidP="005258A6">
      <w:pPr>
        <w:ind w:left="3544"/>
        <w:jc w:val="both"/>
        <w:rPr>
          <w:sz w:val="20"/>
          <w:szCs w:val="20"/>
        </w:rPr>
      </w:pPr>
    </w:p>
    <w:p w:rsidR="00380D42" w:rsidRDefault="00380D42" w:rsidP="005258A6">
      <w:pPr>
        <w:ind w:left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 w:rsidRPr="0061056E">
        <w:rPr>
          <w:b/>
          <w:bCs/>
          <w:sz w:val="20"/>
          <w:szCs w:val="20"/>
        </w:rPr>
        <w:t xml:space="preserve">1989        </w:t>
      </w:r>
      <w:r>
        <w:rPr>
          <w:sz w:val="20"/>
          <w:szCs w:val="20"/>
        </w:rPr>
        <w:t xml:space="preserve">                                                         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 Transportes Hernán Quiroz y Cia. LTDA Desempeñándome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como Jefe de Taller.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Mantención y Reparación de Camiones Pegaso, Scania,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Volvo y Ramplas.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 w:rsidRPr="0061056E">
        <w:rPr>
          <w:b/>
          <w:bCs/>
          <w:sz w:val="20"/>
          <w:szCs w:val="20"/>
        </w:rPr>
        <w:t>1985 -1989</w:t>
      </w:r>
      <w:r>
        <w:rPr>
          <w:sz w:val="20"/>
          <w:szCs w:val="20"/>
        </w:rPr>
        <w:t xml:space="preserve">                                                       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    Servicas LTDA.Jefe de Taller, Mantención y Reparación de 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Camiones Chevrolet, Fiat, Pegaso y Mercedes Benz.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Además se mantiene y repara circuitos hidráulicos de cajas 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Compactadoras.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 w:rsidRPr="0061056E">
        <w:rPr>
          <w:b/>
          <w:bCs/>
          <w:sz w:val="20"/>
          <w:szCs w:val="20"/>
        </w:rPr>
        <w:t>1982 – 1984</w:t>
      </w:r>
      <w:r>
        <w:rPr>
          <w:sz w:val="20"/>
          <w:szCs w:val="20"/>
        </w:rPr>
        <w:t xml:space="preserve">                                                     </w:t>
      </w:r>
      <w:r w:rsidRPr="00F2390D">
        <w:rPr>
          <w:b/>
          <w:bCs/>
          <w:sz w:val="20"/>
          <w:szCs w:val="20"/>
        </w:rPr>
        <w:t xml:space="preserve"> :</w:t>
      </w:r>
      <w:r>
        <w:rPr>
          <w:sz w:val="20"/>
          <w:szCs w:val="20"/>
        </w:rPr>
        <w:t xml:space="preserve">      Buses Ahumada. Se desempeña como Mecánico, reparando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suspensiones de aire, sistemas neumáticos, en compresores y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sistemas de frenos, reparaciones de caja de transmisiones ZF,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Mercedes Benz y Cajas Hidráulicas. Ajuste de Motores 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Mercedes Benz, Scania y Magiruz Deutz.Reparaciones de 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Retardadores Hidráulicos y Eléctricos. 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 w:rsidRPr="0061056E">
        <w:rPr>
          <w:b/>
          <w:bCs/>
          <w:sz w:val="20"/>
          <w:szCs w:val="20"/>
        </w:rPr>
        <w:t>1981</w:t>
      </w:r>
      <w:r>
        <w:rPr>
          <w:sz w:val="20"/>
          <w:szCs w:val="20"/>
        </w:rPr>
        <w:t xml:space="preserve">                                                                 </w:t>
      </w:r>
      <w:r w:rsidRPr="00F2390D">
        <w:rPr>
          <w:b/>
          <w:bCs/>
          <w:sz w:val="20"/>
          <w:szCs w:val="20"/>
        </w:rPr>
        <w:t xml:space="preserve"> :</w:t>
      </w:r>
      <w:r>
        <w:rPr>
          <w:sz w:val="20"/>
          <w:szCs w:val="20"/>
        </w:rPr>
        <w:t xml:space="preserve">      Buses Ahumada Practica Profesional en Mantención y 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Ajuste de Motores de todos los vehículos de la Empresa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(Mercedes Benz, Scania,Volvo y Magiruz Deutz).</w:t>
      </w: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Default="00380D42" w:rsidP="005258A6">
      <w:pPr>
        <w:ind w:left="3544" w:hanging="3544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380D42" w:rsidRPr="004C7D98" w:rsidRDefault="00380D42" w:rsidP="005258A6">
      <w:pPr>
        <w:ind w:left="3544" w:hanging="3544"/>
        <w:jc w:val="both"/>
        <w:rPr>
          <w:sz w:val="20"/>
          <w:szCs w:val="20"/>
          <w:lang w:val="es-ES_tradnl"/>
        </w:rPr>
      </w:pPr>
    </w:p>
    <w:p w:rsidR="00380D42" w:rsidRPr="004C7D98" w:rsidRDefault="00380D42" w:rsidP="005258A6">
      <w:pPr>
        <w:ind w:left="3544" w:hanging="3544"/>
        <w:jc w:val="both"/>
        <w:rPr>
          <w:sz w:val="20"/>
          <w:szCs w:val="20"/>
          <w:lang w:val="es-ES_tradnl"/>
        </w:rPr>
      </w:pPr>
    </w:p>
    <w:p w:rsidR="00380D42" w:rsidRPr="004C7D98" w:rsidRDefault="00380D42" w:rsidP="005258A6">
      <w:pPr>
        <w:ind w:left="3544" w:hanging="3544"/>
        <w:jc w:val="both"/>
        <w:rPr>
          <w:sz w:val="20"/>
          <w:szCs w:val="20"/>
          <w:lang w:val="es-ES_tradnl"/>
        </w:rPr>
      </w:pPr>
    </w:p>
    <w:p w:rsidR="00380D42" w:rsidRPr="004C7D98" w:rsidRDefault="00380D42" w:rsidP="005258A6">
      <w:pPr>
        <w:ind w:left="3544" w:hanging="3544"/>
        <w:jc w:val="both"/>
        <w:rPr>
          <w:sz w:val="20"/>
          <w:szCs w:val="20"/>
          <w:lang w:val="es-ES_tradnl"/>
        </w:rPr>
      </w:pPr>
    </w:p>
    <w:p w:rsidR="00380D42" w:rsidRPr="0061056E" w:rsidRDefault="00380D42" w:rsidP="000F2A0C">
      <w:pPr>
        <w:ind w:left="3544" w:hanging="3544"/>
        <w:rPr>
          <w:b/>
          <w:bCs/>
          <w:sz w:val="20"/>
          <w:szCs w:val="20"/>
        </w:rPr>
      </w:pPr>
      <w:r w:rsidRPr="004C7D98">
        <w:rPr>
          <w:b/>
          <w:bCs/>
          <w:sz w:val="20"/>
          <w:szCs w:val="20"/>
          <w:lang w:val="es-ES_tradnl"/>
        </w:rPr>
        <w:t xml:space="preserve">                                                      </w:t>
      </w:r>
      <w:r w:rsidRPr="0061056E">
        <w:rPr>
          <w:b/>
          <w:bCs/>
          <w:sz w:val="20"/>
          <w:szCs w:val="20"/>
        </w:rPr>
        <w:t>Manuel A. Ahumada Araya</w:t>
      </w:r>
    </w:p>
    <w:p w:rsidR="00380D42" w:rsidRPr="0061056E" w:rsidRDefault="00380D42" w:rsidP="000F2A0C">
      <w:pPr>
        <w:ind w:left="3544" w:hanging="3544"/>
        <w:rPr>
          <w:b/>
          <w:bCs/>
          <w:sz w:val="20"/>
          <w:szCs w:val="20"/>
        </w:rPr>
      </w:pPr>
      <w:r w:rsidRPr="0061056E">
        <w:rPr>
          <w:b/>
          <w:bCs/>
          <w:sz w:val="20"/>
          <w:szCs w:val="20"/>
        </w:rPr>
        <w:t xml:space="preserve">                                                        R.U.T.: 07.531.030 - 7</w:t>
      </w:r>
    </w:p>
    <w:p w:rsidR="00380D42" w:rsidRPr="000F2A0C" w:rsidRDefault="00380D42" w:rsidP="005258A6">
      <w:pPr>
        <w:ind w:left="3544" w:hanging="3544"/>
        <w:jc w:val="both"/>
        <w:rPr>
          <w:sz w:val="20"/>
          <w:szCs w:val="20"/>
        </w:rPr>
      </w:pPr>
    </w:p>
    <w:p w:rsidR="00380D42" w:rsidRPr="004C7D98" w:rsidRDefault="00380D42" w:rsidP="005258A6">
      <w:pPr>
        <w:ind w:left="3544" w:hanging="3544"/>
        <w:jc w:val="both"/>
        <w:rPr>
          <w:sz w:val="20"/>
          <w:szCs w:val="20"/>
          <w:lang w:val="es-ES_tradnl"/>
        </w:rPr>
      </w:pPr>
    </w:p>
    <w:p w:rsidR="00380D42" w:rsidRPr="004C7D98" w:rsidRDefault="00380D42" w:rsidP="0069004A">
      <w:pPr>
        <w:ind w:left="3544" w:hanging="3544"/>
        <w:rPr>
          <w:sz w:val="20"/>
          <w:szCs w:val="20"/>
          <w:lang w:val="es-ES_tradnl"/>
        </w:rPr>
      </w:pPr>
    </w:p>
    <w:p w:rsidR="00380D42" w:rsidRDefault="00380D42" w:rsidP="0069004A">
      <w:pPr>
        <w:rPr>
          <w:sz w:val="20"/>
          <w:szCs w:val="20"/>
        </w:rPr>
      </w:pPr>
    </w:p>
    <w:p w:rsidR="00380D42" w:rsidRDefault="00380D42" w:rsidP="001A0E6B">
      <w:pPr>
        <w:ind w:left="3544" w:hanging="354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380D42" w:rsidRPr="00126FB5" w:rsidRDefault="00380D42" w:rsidP="00180CBB">
      <w:pPr>
        <w:ind w:left="3544"/>
        <w:rPr>
          <w:sz w:val="20"/>
          <w:szCs w:val="20"/>
        </w:rPr>
      </w:pPr>
    </w:p>
    <w:p w:rsidR="00380D42" w:rsidRPr="00126FB5" w:rsidRDefault="00380D42" w:rsidP="00A21B7E">
      <w:pPr>
        <w:rPr>
          <w:sz w:val="20"/>
          <w:szCs w:val="20"/>
        </w:rPr>
      </w:pPr>
      <w:r w:rsidRPr="00126FB5">
        <w:rPr>
          <w:sz w:val="20"/>
          <w:szCs w:val="20"/>
        </w:rPr>
        <w:t xml:space="preserve">                                                                         </w:t>
      </w:r>
    </w:p>
    <w:p w:rsidR="00380D42" w:rsidRPr="00126FB5" w:rsidRDefault="00380D42" w:rsidP="00A21B7E">
      <w:pPr>
        <w:rPr>
          <w:sz w:val="20"/>
          <w:szCs w:val="20"/>
        </w:rPr>
      </w:pPr>
    </w:p>
    <w:p w:rsidR="00380D42" w:rsidRPr="00126FB5" w:rsidRDefault="00380D42" w:rsidP="00A21B7E">
      <w:pPr>
        <w:rPr>
          <w:sz w:val="20"/>
          <w:szCs w:val="20"/>
        </w:rPr>
      </w:pPr>
      <w:r w:rsidRPr="00126FB5">
        <w:rPr>
          <w:sz w:val="20"/>
          <w:szCs w:val="20"/>
        </w:rPr>
        <w:t xml:space="preserve">                                                                           </w:t>
      </w:r>
    </w:p>
    <w:p w:rsidR="00380D42" w:rsidRPr="00126FB5" w:rsidRDefault="00380D42" w:rsidP="00A21B7E">
      <w:pPr>
        <w:rPr>
          <w:sz w:val="20"/>
          <w:szCs w:val="20"/>
        </w:rPr>
      </w:pPr>
    </w:p>
    <w:p w:rsidR="00380D42" w:rsidRPr="00126FB5" w:rsidRDefault="00380D42" w:rsidP="00A21B7E">
      <w:pPr>
        <w:rPr>
          <w:sz w:val="20"/>
          <w:szCs w:val="20"/>
        </w:rPr>
      </w:pPr>
    </w:p>
    <w:sectPr w:rsidR="00380D42" w:rsidRPr="00126FB5" w:rsidSect="00A21B7E">
      <w:pgSz w:w="12240" w:h="15840"/>
      <w:pgMar w:top="1079" w:right="900" w:bottom="1417" w:left="2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F99"/>
    <w:multiLevelType w:val="hybridMultilevel"/>
    <w:tmpl w:val="48FEA286"/>
    <w:lvl w:ilvl="0" w:tplc="91A6FC58">
      <w:start w:val="1"/>
      <w:numFmt w:val="bullet"/>
      <w:lvlText w:val=""/>
      <w:lvlJc w:val="left"/>
      <w:pPr>
        <w:tabs>
          <w:tab w:val="num" w:pos="3544"/>
        </w:tabs>
        <w:ind w:left="354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B0FB0"/>
    <w:multiLevelType w:val="multilevel"/>
    <w:tmpl w:val="06B23904"/>
    <w:lvl w:ilvl="0">
      <w:start w:val="1"/>
      <w:numFmt w:val="bullet"/>
      <w:lvlText w:val=""/>
      <w:lvlJc w:val="left"/>
      <w:pPr>
        <w:tabs>
          <w:tab w:val="num" w:pos="3544"/>
        </w:tabs>
        <w:ind w:left="35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66CF0"/>
    <w:multiLevelType w:val="multilevel"/>
    <w:tmpl w:val="E662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D45AB"/>
    <w:multiLevelType w:val="hybridMultilevel"/>
    <w:tmpl w:val="E662C340"/>
    <w:lvl w:ilvl="0" w:tplc="E0769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A44FA"/>
    <w:multiLevelType w:val="multilevel"/>
    <w:tmpl w:val="FD4845EA"/>
    <w:lvl w:ilvl="0">
      <w:start w:val="1"/>
      <w:numFmt w:val="bullet"/>
      <w:lvlText w:val=""/>
      <w:lvlJc w:val="left"/>
      <w:pPr>
        <w:tabs>
          <w:tab w:val="num" w:pos="720"/>
        </w:tabs>
        <w:ind w:left="3544" w:hanging="31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83FDA"/>
    <w:multiLevelType w:val="hybridMultilevel"/>
    <w:tmpl w:val="9CF61718"/>
    <w:lvl w:ilvl="0" w:tplc="0C0A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8730"/>
        </w:tabs>
        <w:ind w:left="8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450"/>
        </w:tabs>
        <w:ind w:left="945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 w:hint="default"/>
      </w:rPr>
    </w:lvl>
  </w:abstractNum>
  <w:abstractNum w:abstractNumId="6">
    <w:nsid w:val="4E876124"/>
    <w:multiLevelType w:val="multilevel"/>
    <w:tmpl w:val="CB90E68E"/>
    <w:lvl w:ilvl="0">
      <w:start w:val="1"/>
      <w:numFmt w:val="bullet"/>
      <w:lvlText w:val=""/>
      <w:lvlJc w:val="left"/>
      <w:pPr>
        <w:tabs>
          <w:tab w:val="num" w:pos="3544"/>
        </w:tabs>
        <w:ind w:left="35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313ADF"/>
    <w:multiLevelType w:val="hybridMultilevel"/>
    <w:tmpl w:val="9C807F8C"/>
    <w:lvl w:ilvl="0" w:tplc="0C0A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8">
    <w:nsid w:val="62CB542D"/>
    <w:multiLevelType w:val="hybridMultilevel"/>
    <w:tmpl w:val="20548E2C"/>
    <w:lvl w:ilvl="0" w:tplc="0C0A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75E3643B"/>
    <w:multiLevelType w:val="hybridMultilevel"/>
    <w:tmpl w:val="FD4845EA"/>
    <w:lvl w:ilvl="0" w:tplc="F384BB12">
      <w:start w:val="1"/>
      <w:numFmt w:val="bullet"/>
      <w:lvlText w:val=""/>
      <w:lvlJc w:val="left"/>
      <w:pPr>
        <w:tabs>
          <w:tab w:val="num" w:pos="720"/>
        </w:tabs>
        <w:ind w:left="3544" w:hanging="31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4E18E9"/>
    <w:multiLevelType w:val="hybridMultilevel"/>
    <w:tmpl w:val="625CD97C"/>
    <w:lvl w:ilvl="0" w:tplc="91A6FC58">
      <w:start w:val="1"/>
      <w:numFmt w:val="bullet"/>
      <w:lvlText w:val=""/>
      <w:lvlJc w:val="left"/>
      <w:pPr>
        <w:tabs>
          <w:tab w:val="num" w:pos="3544"/>
        </w:tabs>
        <w:ind w:left="354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023334"/>
    <w:multiLevelType w:val="hybridMultilevel"/>
    <w:tmpl w:val="0BDC5FE8"/>
    <w:lvl w:ilvl="0" w:tplc="0C0A000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B64"/>
    <w:rsid w:val="00014F79"/>
    <w:rsid w:val="00057676"/>
    <w:rsid w:val="00072A47"/>
    <w:rsid w:val="000C77D4"/>
    <w:rsid w:val="000E5F0B"/>
    <w:rsid w:val="000E7216"/>
    <w:rsid w:val="000F2A0C"/>
    <w:rsid w:val="00114719"/>
    <w:rsid w:val="00126FB5"/>
    <w:rsid w:val="0013347B"/>
    <w:rsid w:val="00175682"/>
    <w:rsid w:val="00180CBB"/>
    <w:rsid w:val="001A0E6B"/>
    <w:rsid w:val="00255C13"/>
    <w:rsid w:val="002A786D"/>
    <w:rsid w:val="002E73A2"/>
    <w:rsid w:val="003477C4"/>
    <w:rsid w:val="00371173"/>
    <w:rsid w:val="00380D42"/>
    <w:rsid w:val="003B7C90"/>
    <w:rsid w:val="003C4F7D"/>
    <w:rsid w:val="003E735E"/>
    <w:rsid w:val="004013BE"/>
    <w:rsid w:val="00411B85"/>
    <w:rsid w:val="00447712"/>
    <w:rsid w:val="00452452"/>
    <w:rsid w:val="00465B73"/>
    <w:rsid w:val="004C7D98"/>
    <w:rsid w:val="004E6A67"/>
    <w:rsid w:val="00516915"/>
    <w:rsid w:val="005258A6"/>
    <w:rsid w:val="00593118"/>
    <w:rsid w:val="0061056E"/>
    <w:rsid w:val="006231F1"/>
    <w:rsid w:val="00624A0F"/>
    <w:rsid w:val="0069004A"/>
    <w:rsid w:val="006A2FDC"/>
    <w:rsid w:val="006A6C52"/>
    <w:rsid w:val="006B5EE9"/>
    <w:rsid w:val="006E4399"/>
    <w:rsid w:val="006F0639"/>
    <w:rsid w:val="00705748"/>
    <w:rsid w:val="007F488A"/>
    <w:rsid w:val="00802AD4"/>
    <w:rsid w:val="0082634B"/>
    <w:rsid w:val="008538FE"/>
    <w:rsid w:val="00876F25"/>
    <w:rsid w:val="008D188B"/>
    <w:rsid w:val="008E0A04"/>
    <w:rsid w:val="00901549"/>
    <w:rsid w:val="00925073"/>
    <w:rsid w:val="009576D7"/>
    <w:rsid w:val="009626F4"/>
    <w:rsid w:val="0097095A"/>
    <w:rsid w:val="009839DC"/>
    <w:rsid w:val="009D09EC"/>
    <w:rsid w:val="009F362B"/>
    <w:rsid w:val="00A21B7E"/>
    <w:rsid w:val="00A319B8"/>
    <w:rsid w:val="00A722CB"/>
    <w:rsid w:val="00AB2F33"/>
    <w:rsid w:val="00AB600A"/>
    <w:rsid w:val="00B067D6"/>
    <w:rsid w:val="00B16E20"/>
    <w:rsid w:val="00B61F95"/>
    <w:rsid w:val="00B755F2"/>
    <w:rsid w:val="00C16509"/>
    <w:rsid w:val="00C337E1"/>
    <w:rsid w:val="00C40778"/>
    <w:rsid w:val="00C77CB1"/>
    <w:rsid w:val="00CB2EEE"/>
    <w:rsid w:val="00CE4236"/>
    <w:rsid w:val="00D26883"/>
    <w:rsid w:val="00D56672"/>
    <w:rsid w:val="00D56B64"/>
    <w:rsid w:val="00D67D34"/>
    <w:rsid w:val="00D97118"/>
    <w:rsid w:val="00E10883"/>
    <w:rsid w:val="00E13F45"/>
    <w:rsid w:val="00E45524"/>
    <w:rsid w:val="00E4630E"/>
    <w:rsid w:val="00E6254C"/>
    <w:rsid w:val="00F0560B"/>
    <w:rsid w:val="00F21AA2"/>
    <w:rsid w:val="00F2390D"/>
    <w:rsid w:val="00F3649B"/>
    <w:rsid w:val="00F571AC"/>
    <w:rsid w:val="00F934CA"/>
    <w:rsid w:val="00FA22CE"/>
    <w:rsid w:val="00FA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metricconverter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8A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08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1836</Words>
  <Characters>10103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Maria</dc:creator>
  <cp:keywords/>
  <dc:description/>
  <cp:lastModifiedBy>Leonic</cp:lastModifiedBy>
  <cp:revision>4</cp:revision>
  <dcterms:created xsi:type="dcterms:W3CDTF">2012-08-02T17:31:00Z</dcterms:created>
  <dcterms:modified xsi:type="dcterms:W3CDTF">2012-08-06T17:11:00Z</dcterms:modified>
</cp:coreProperties>
</file>